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916EF7" w14:paraId="28044F7C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5F465BBF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293A9D82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48B94603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06BFCD5D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07362E53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4D4FD159" w14:textId="77777777" w:rsidR="00A4045C" w:rsidRDefault="003E092D" w:rsidP="00A4045C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45C62EDA" wp14:editId="5F004CA4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76200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045C">
              <w:rPr>
                <w:rFonts w:ascii="Arial" w:hAnsi="Arial"/>
                <w:b/>
                <w:spacing w:val="60"/>
              </w:rPr>
              <w:t>BETRIEBSANWEISUNG</w:t>
            </w:r>
            <w:r w:rsidR="00A4045C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0A1F1455" w14:textId="77777777" w:rsidR="00A4045C" w:rsidRDefault="00A4045C" w:rsidP="00A4045C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2774E422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4A60A1C6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782B1652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2A5DD63E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486A2016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6DAAB82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6CF0D1BA" w14:textId="77777777" w:rsidR="004B24BE" w:rsidRPr="00024834" w:rsidRDefault="00107EB7" w:rsidP="00024834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Sibin</w:t>
            </w:r>
            <w:r w:rsidR="00845BD6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A84D3B">
              <w:rPr>
                <w:rFonts w:ascii="Arial" w:hAnsi="Arial"/>
                <w:b/>
                <w:sz w:val="28"/>
                <w:szCs w:val="28"/>
              </w:rPr>
              <w:t>PA</w:t>
            </w:r>
          </w:p>
        </w:tc>
      </w:tr>
      <w:tr w:rsidR="00916EF7" w14:paraId="3A33C27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49681D2A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916EF7" w14:paraId="3BF9FE98" w14:textId="77777777" w:rsidTr="00851B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EB8A393" w14:textId="77777777" w:rsidR="00916EF7" w:rsidRDefault="003E092D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29891B8D" wp14:editId="0BF2C040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3C6835C3" w14:textId="77777777" w:rsidR="00851B88" w:rsidRDefault="00851B88">
            <w:pPr>
              <w:pStyle w:val="AbschnittText"/>
              <w:rPr>
                <w:rFonts w:ascii="Arial" w:hAnsi="Arial"/>
                <w:sz w:val="22"/>
              </w:rPr>
            </w:pPr>
          </w:p>
          <w:p w14:paraId="04E36152" w14:textId="77777777" w:rsidR="00916EF7" w:rsidRDefault="00851B88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22193459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</w:p>
        </w:tc>
      </w:tr>
      <w:tr w:rsidR="00916EF7" w14:paraId="67AFBEE8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00A8D2E8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450B3265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C3BC610" w14:textId="77777777" w:rsidR="00916EF7" w:rsidRDefault="003E092D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AC60A6C" wp14:editId="1A8AD3C3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2A3BCF" w14:textId="77777777" w:rsidR="00916EF7" w:rsidRDefault="003E092D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AEAA380" wp14:editId="768F4029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7B4578E5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333BDD68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1AA9AE22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7A8A0F89" w14:textId="77777777" w:rsidR="00916EF7" w:rsidRDefault="003E092D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709D5CDA" wp14:editId="6000100E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82FC06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2A63A996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99919B7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17C7731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7EF57A59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4E1FBAC3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C6D9FB5" w14:textId="77777777" w:rsidR="00916EF7" w:rsidRDefault="003E092D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D74C279" wp14:editId="0355908D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94AFC8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77285B01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62381CEA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1DBA180C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07395270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3D1C5081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02493916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200A9419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24CA668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198ACE9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192E4B47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1F953152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0E04A7D" w14:textId="77777777" w:rsidR="00916EF7" w:rsidRDefault="003E092D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0497169E" wp14:editId="334B5103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67B38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7301FD11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2E565A55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41D42ABF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</w:t>
            </w:r>
            <w:r w:rsidR="00024834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0378C040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4A740914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608D1616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2BCF646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3991DCC6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786B985A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4E4CBB42" w14:textId="77777777" w:rsidR="00916EF7" w:rsidRDefault="003E092D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6B6FC0F8" wp14:editId="394AE4FA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70B8B102" w14:textId="77777777" w:rsidR="00916EF7" w:rsidRDefault="00916EF7" w:rsidP="00024834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024834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werden. Entleerte Gebinde an das Lager zurückgeben.</w:t>
            </w:r>
          </w:p>
        </w:tc>
      </w:tr>
    </w:tbl>
    <w:p w14:paraId="52C0B3FF" w14:textId="77777777" w:rsidR="00916EF7" w:rsidRDefault="00916EF7">
      <w:pPr>
        <w:rPr>
          <w:rFonts w:ascii="Arial" w:hAnsi="Arial"/>
          <w:sz w:val="22"/>
        </w:rPr>
      </w:pPr>
      <w:r w:rsidRPr="003E092D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024834"/>
    <w:rsid w:val="0003568B"/>
    <w:rsid w:val="000D296C"/>
    <w:rsid w:val="00107EB7"/>
    <w:rsid w:val="00167292"/>
    <w:rsid w:val="00180671"/>
    <w:rsid w:val="001C26E4"/>
    <w:rsid w:val="001C52B5"/>
    <w:rsid w:val="001D039F"/>
    <w:rsid w:val="002125D9"/>
    <w:rsid w:val="00230BA5"/>
    <w:rsid w:val="00260A7B"/>
    <w:rsid w:val="002A5DD2"/>
    <w:rsid w:val="002B3B37"/>
    <w:rsid w:val="002E6A39"/>
    <w:rsid w:val="002E74C3"/>
    <w:rsid w:val="003E092D"/>
    <w:rsid w:val="003E294A"/>
    <w:rsid w:val="0044398E"/>
    <w:rsid w:val="00460637"/>
    <w:rsid w:val="00495D61"/>
    <w:rsid w:val="004A3305"/>
    <w:rsid w:val="004A5614"/>
    <w:rsid w:val="004B24BE"/>
    <w:rsid w:val="004C0814"/>
    <w:rsid w:val="004D3267"/>
    <w:rsid w:val="005017C0"/>
    <w:rsid w:val="00540013"/>
    <w:rsid w:val="00551125"/>
    <w:rsid w:val="00582987"/>
    <w:rsid w:val="005A1118"/>
    <w:rsid w:val="00601BB0"/>
    <w:rsid w:val="006071E0"/>
    <w:rsid w:val="00673C8B"/>
    <w:rsid w:val="00681449"/>
    <w:rsid w:val="006963C6"/>
    <w:rsid w:val="006D4B32"/>
    <w:rsid w:val="007074A2"/>
    <w:rsid w:val="007138A8"/>
    <w:rsid w:val="0072183C"/>
    <w:rsid w:val="007263AC"/>
    <w:rsid w:val="00744A3C"/>
    <w:rsid w:val="008067A0"/>
    <w:rsid w:val="00845BD6"/>
    <w:rsid w:val="00851B88"/>
    <w:rsid w:val="008550F9"/>
    <w:rsid w:val="00870027"/>
    <w:rsid w:val="008B45F9"/>
    <w:rsid w:val="008E2C83"/>
    <w:rsid w:val="008F5C19"/>
    <w:rsid w:val="00916EF7"/>
    <w:rsid w:val="00930666"/>
    <w:rsid w:val="0096273D"/>
    <w:rsid w:val="0097360E"/>
    <w:rsid w:val="009C5570"/>
    <w:rsid w:val="009C71F6"/>
    <w:rsid w:val="00A0473D"/>
    <w:rsid w:val="00A05132"/>
    <w:rsid w:val="00A1690A"/>
    <w:rsid w:val="00A4045C"/>
    <w:rsid w:val="00A84D3B"/>
    <w:rsid w:val="00B04C62"/>
    <w:rsid w:val="00B71DD0"/>
    <w:rsid w:val="00B94506"/>
    <w:rsid w:val="00C2023D"/>
    <w:rsid w:val="00C546ED"/>
    <w:rsid w:val="00C55F21"/>
    <w:rsid w:val="00C82B04"/>
    <w:rsid w:val="00D763FD"/>
    <w:rsid w:val="00DE15E5"/>
    <w:rsid w:val="00F04771"/>
    <w:rsid w:val="00F62157"/>
    <w:rsid w:val="00F76F58"/>
    <w:rsid w:val="00F817CB"/>
    <w:rsid w:val="00FA1E5C"/>
    <w:rsid w:val="00FA7176"/>
    <w:rsid w:val="00F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D404F"/>
  <w14:defaultImageDpi w14:val="96"/>
  <w15:docId w15:val="{9E42B54C-4CE6-4BAE-9883-42480AE4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267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Helen Rohde</cp:lastModifiedBy>
  <cp:revision>4</cp:revision>
  <cp:lastPrinted>2005-02-28T14:25:00Z</cp:lastPrinted>
  <dcterms:created xsi:type="dcterms:W3CDTF">2021-04-29T10:52:00Z</dcterms:created>
  <dcterms:modified xsi:type="dcterms:W3CDTF">2022-07-18T08:59:00Z</dcterms:modified>
</cp:coreProperties>
</file>